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C7" w:rsidRPr="00473AFC" w:rsidRDefault="000407C7" w:rsidP="0079136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73AFC">
        <w:rPr>
          <w:rFonts w:ascii="PT Astra Serif" w:hAnsi="PT Astra Serif" w:cs="PT Astra Serif"/>
          <w:b/>
          <w:bCs/>
          <w:sz w:val="28"/>
          <w:szCs w:val="28"/>
        </w:rPr>
        <w:t>АДМИНИСТРАЦИЯ</w:t>
      </w:r>
    </w:p>
    <w:p w:rsidR="000407C7" w:rsidRPr="00473AFC" w:rsidRDefault="000407C7" w:rsidP="0079136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ШНЯЕВСКОГО</w:t>
      </w:r>
      <w:r w:rsidRPr="00473AFC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МУНИЦИПАЛЬНОГО ОБРАЗОВАНИЯ</w:t>
      </w:r>
    </w:p>
    <w:p w:rsidR="000407C7" w:rsidRPr="00473AFC" w:rsidRDefault="000407C7" w:rsidP="00791365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73AFC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</w:p>
    <w:p w:rsidR="000407C7" w:rsidRPr="00473AFC" w:rsidRDefault="000407C7" w:rsidP="00791365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473AFC">
        <w:rPr>
          <w:rFonts w:ascii="PT Astra Serif" w:hAnsi="PT Astra Serif" w:cs="PT Astra Serif"/>
          <w:b/>
          <w:bCs/>
          <w:sz w:val="28"/>
          <w:szCs w:val="28"/>
        </w:rPr>
        <w:t>САРАТОВСКОЙ ОБЛАСТИ</w:t>
      </w:r>
    </w:p>
    <w:p w:rsidR="000407C7" w:rsidRPr="00473AFC" w:rsidRDefault="000407C7" w:rsidP="00791365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180"/>
      </w:tblGrid>
      <w:tr w:rsidR="000407C7" w:rsidRPr="00473AFC">
        <w:trPr>
          <w:trHeight w:val="648"/>
        </w:trPr>
        <w:tc>
          <w:tcPr>
            <w:tcW w:w="9180" w:type="dxa"/>
            <w:tcBorders>
              <w:left w:val="nil"/>
              <w:bottom w:val="nil"/>
              <w:right w:val="nil"/>
            </w:tcBorders>
          </w:tcPr>
          <w:p w:rsidR="000407C7" w:rsidRPr="00473AFC" w:rsidRDefault="000407C7" w:rsidP="00DB03CF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0407C7" w:rsidRPr="00473AFC" w:rsidRDefault="000407C7" w:rsidP="00DB03CF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473AFC"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</w:tbl>
    <w:p w:rsidR="000407C7" w:rsidRPr="00473AFC" w:rsidRDefault="000407C7" w:rsidP="00791365">
      <w:pPr>
        <w:shd w:val="clear" w:color="auto" w:fill="FFFFFF"/>
        <w:ind w:right="24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  <w:t xml:space="preserve">                                                                </w:t>
      </w:r>
      <w:r w:rsidRPr="00473AFC"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  <w:t>ПОСТАНОВЛЕНИЕ</w:t>
      </w:r>
    </w:p>
    <w:p w:rsidR="000407C7" w:rsidRPr="00473AFC" w:rsidRDefault="000407C7" w:rsidP="00791365">
      <w:pPr>
        <w:shd w:val="clear" w:color="auto" w:fill="FFFFFF"/>
        <w:tabs>
          <w:tab w:val="left" w:leader="underscore" w:pos="2429"/>
          <w:tab w:val="left" w:pos="6499"/>
        </w:tabs>
        <w:jc w:val="center"/>
        <w:rPr>
          <w:rFonts w:ascii="PT Astra Serif" w:hAnsi="PT Astra Serif" w:cs="PT Astra Serif"/>
          <w:color w:val="000000"/>
          <w:spacing w:val="-9"/>
          <w:sz w:val="24"/>
          <w:szCs w:val="24"/>
        </w:rPr>
      </w:pPr>
    </w:p>
    <w:p w:rsidR="000407C7" w:rsidRPr="00473AFC" w:rsidRDefault="000407C7" w:rsidP="0072720B">
      <w:pPr>
        <w:pStyle w:val="BodyText"/>
        <w:ind w:right="30"/>
        <w:rPr>
          <w:rFonts w:ascii="PT Astra Serif" w:hAnsi="PT Astra Serif" w:cs="PT Astra Serif"/>
          <w:sz w:val="24"/>
          <w:szCs w:val="24"/>
        </w:rPr>
      </w:pPr>
      <w:r w:rsidRPr="00473AFC">
        <w:rPr>
          <w:rFonts w:ascii="PT Astra Serif" w:hAnsi="PT Astra Serif" w:cs="PT Astra Serif"/>
          <w:sz w:val="24"/>
          <w:szCs w:val="24"/>
        </w:rPr>
        <w:t xml:space="preserve">От   </w:t>
      </w:r>
      <w:r>
        <w:rPr>
          <w:rFonts w:ascii="PT Astra Serif" w:hAnsi="PT Astra Serif" w:cs="PT Astra Serif"/>
          <w:sz w:val="24"/>
          <w:szCs w:val="24"/>
        </w:rPr>
        <w:t>18 марта 2025</w:t>
      </w:r>
      <w:r w:rsidRPr="00473AFC">
        <w:rPr>
          <w:rFonts w:ascii="PT Astra Serif" w:hAnsi="PT Astra Serif" w:cs="PT Astra Serif"/>
          <w:sz w:val="24"/>
          <w:szCs w:val="24"/>
        </w:rPr>
        <w:t xml:space="preserve"> года </w:t>
      </w:r>
      <w:r w:rsidRPr="00473AFC">
        <w:rPr>
          <w:rFonts w:ascii="PT Astra Serif" w:hAnsi="PT Astra Serif" w:cs="PT Astra Serif"/>
          <w:sz w:val="24"/>
          <w:szCs w:val="24"/>
        </w:rPr>
        <w:tab/>
      </w:r>
      <w:r w:rsidRPr="00473AFC">
        <w:rPr>
          <w:rFonts w:ascii="PT Astra Serif" w:hAnsi="PT Astra Serif" w:cs="PT Astra Serif"/>
          <w:sz w:val="24"/>
          <w:szCs w:val="24"/>
        </w:rPr>
        <w:tab/>
        <w:t xml:space="preserve">                                                                                      № </w:t>
      </w:r>
      <w:r>
        <w:rPr>
          <w:rFonts w:ascii="PT Astra Serif" w:hAnsi="PT Astra Serif" w:cs="PT Astra Serif"/>
          <w:sz w:val="24"/>
          <w:szCs w:val="24"/>
        </w:rPr>
        <w:t>10</w:t>
      </w:r>
    </w:p>
    <w:p w:rsidR="000407C7" w:rsidRDefault="000407C7" w:rsidP="00791365">
      <w:pPr>
        <w:pStyle w:val="BodyText"/>
        <w:ind w:right="30"/>
        <w:jc w:val="center"/>
        <w:rPr>
          <w:rFonts w:ascii="PT Astra Serif" w:hAnsi="PT Astra Serif" w:cs="PT Astra Serif"/>
          <w:sz w:val="24"/>
          <w:szCs w:val="24"/>
        </w:rPr>
      </w:pPr>
      <w:r w:rsidRPr="00473AFC">
        <w:rPr>
          <w:rFonts w:ascii="PT Astra Serif" w:hAnsi="PT Astra Serif" w:cs="PT Astra Serif"/>
          <w:sz w:val="24"/>
          <w:szCs w:val="24"/>
        </w:rPr>
        <w:t xml:space="preserve">с. </w:t>
      </w:r>
      <w:r>
        <w:rPr>
          <w:rFonts w:ascii="PT Astra Serif" w:hAnsi="PT Astra Serif" w:cs="PT Astra Serif"/>
          <w:sz w:val="24"/>
          <w:szCs w:val="24"/>
        </w:rPr>
        <w:t xml:space="preserve">Шняево </w:t>
      </w:r>
    </w:p>
    <w:p w:rsidR="000407C7" w:rsidRPr="00473AFC" w:rsidRDefault="000407C7" w:rsidP="00791365">
      <w:pPr>
        <w:pStyle w:val="BodyText"/>
        <w:ind w:right="30"/>
        <w:jc w:val="center"/>
        <w:rPr>
          <w:rFonts w:ascii="PT Astra Serif" w:hAnsi="PT Astra Serif" w:cs="PT Astra Serif"/>
          <w:sz w:val="24"/>
          <w:szCs w:val="24"/>
        </w:rPr>
      </w:pPr>
    </w:p>
    <w:p w:rsidR="000407C7" w:rsidRPr="00A000D7" w:rsidRDefault="000407C7" w:rsidP="00FD24DB">
      <w:pPr>
        <w:widowControl/>
        <w:autoSpaceDE/>
        <w:autoSpaceDN/>
        <w:jc w:val="center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О внесении изменений в постановление администрации Шняевского</w:t>
      </w:r>
      <w:r w:rsidRPr="00F541D0">
        <w:rPr>
          <w:rFonts w:ascii="PT Astra Serif" w:hAnsi="PT Astra Serif" w:cs="PT Astra Serif"/>
          <w:b/>
          <w:bCs/>
          <w:sz w:val="24"/>
          <w:szCs w:val="24"/>
          <w:lang w:eastAsia="ru-RU"/>
        </w:rPr>
        <w:t xml:space="preserve">  муниципального образования</w:t>
      </w: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 xml:space="preserve"> от 27.06.2023 № 37 «О</w:t>
      </w:r>
      <w:r w:rsidRPr="00A000D7">
        <w:rPr>
          <w:rFonts w:ascii="PT Astra Serif" w:hAnsi="PT Astra Serif" w:cs="PT Astra Serif"/>
          <w:b/>
          <w:bCs/>
          <w:sz w:val="24"/>
          <w:szCs w:val="24"/>
          <w:lang w:eastAsia="ru-RU"/>
        </w:rPr>
        <w:t xml:space="preserve"> дополнительных мерах поддержки лиц, </w:t>
      </w:r>
    </w:p>
    <w:p w:rsidR="000407C7" w:rsidRPr="00A000D7" w:rsidRDefault="000407C7" w:rsidP="00FD24DB">
      <w:pPr>
        <w:widowControl/>
        <w:autoSpaceDE/>
        <w:autoSpaceDN/>
        <w:jc w:val="center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A000D7">
        <w:rPr>
          <w:rFonts w:ascii="PT Astra Serif" w:hAnsi="PT Astra Serif" w:cs="PT Astra Serif"/>
          <w:b/>
          <w:bCs/>
          <w:sz w:val="24"/>
          <w:szCs w:val="24"/>
          <w:lang w:eastAsia="ru-RU"/>
        </w:rPr>
        <w:t>поступивших на военную службу по контракту для участия в специальной военной  операции на территория</w:t>
      </w: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х Украины, Донецкой Народной  Республики, Луганской Народной Республики, Запорожской и Х</w:t>
      </w:r>
      <w:r w:rsidRPr="00A000D7">
        <w:rPr>
          <w:rFonts w:ascii="PT Astra Serif" w:hAnsi="PT Astra Serif" w:cs="PT Astra Serif"/>
          <w:b/>
          <w:bCs/>
          <w:sz w:val="24"/>
          <w:szCs w:val="24"/>
          <w:lang w:eastAsia="ru-RU"/>
        </w:rPr>
        <w:t>ерсонской областей, и членов их семей</w:t>
      </w: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»</w:t>
      </w:r>
      <w:r w:rsidRPr="00A000D7">
        <w:rPr>
          <w:rFonts w:ascii="PT Astra Serif" w:hAnsi="PT Astra Serif" w:cs="PT Astra Serif"/>
          <w:b/>
          <w:bCs/>
          <w:sz w:val="24"/>
          <w:szCs w:val="24"/>
          <w:lang w:eastAsia="ru-RU"/>
        </w:rPr>
        <w:t xml:space="preserve"> </w:t>
      </w:r>
    </w:p>
    <w:p w:rsidR="000407C7" w:rsidRPr="00A000D7" w:rsidRDefault="000407C7" w:rsidP="00FD24DB">
      <w:pPr>
        <w:widowControl/>
        <w:autoSpaceDE/>
        <w:autoSpaceDN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A000D7">
        <w:rPr>
          <w:rFonts w:ascii="PT Astra Serif" w:hAnsi="PT Astra Serif" w:cs="PT Astra Serif"/>
          <w:sz w:val="28"/>
          <w:szCs w:val="28"/>
          <w:lang w:eastAsia="ru-RU"/>
        </w:rPr>
        <w:t xml:space="preserve">  </w:t>
      </w:r>
    </w:p>
    <w:p w:rsidR="000407C7" w:rsidRPr="00A000D7" w:rsidRDefault="000407C7" w:rsidP="00D12367">
      <w:pPr>
        <w:widowControl/>
        <w:autoSpaceDE/>
        <w:autoSpaceDN/>
        <w:ind w:firstLine="709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A000D7">
        <w:rPr>
          <w:rFonts w:ascii="PT Astra Serif" w:hAnsi="PT Astra Serif" w:cs="PT Astra Serif"/>
          <w:sz w:val="24"/>
          <w:szCs w:val="24"/>
          <w:lang w:eastAsia="ru-RU"/>
        </w:rPr>
        <w:t>На основании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предложения прокуратуры Базарно-Карабулакского района Саратовской области от 05.02.2025 № 7/1-09-2024/Прдп61-25-20630012,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sz w:val="24"/>
          <w:szCs w:val="24"/>
          <w:lang w:eastAsia="ru-RU"/>
        </w:rPr>
        <w:t>в</w:t>
      </w:r>
      <w:r w:rsidRPr="00F541D0">
        <w:rPr>
          <w:rFonts w:ascii="PT Astra Serif" w:hAnsi="PT Astra Serif" w:cs="PT Astra Serif"/>
          <w:sz w:val="24"/>
          <w:szCs w:val="24"/>
          <w:lang w:eastAsia="ru-RU"/>
        </w:rPr>
        <w:t xml:space="preserve">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руководствуясь Уставом 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Шняевского 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>муниципального образования, администрация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Шняевского 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муниципального образования </w:t>
      </w:r>
      <w:r w:rsidRPr="00F541D0">
        <w:rPr>
          <w:rFonts w:ascii="PT Astra Serif" w:hAnsi="PT Astra Serif" w:cs="PT Astra Serif"/>
          <w:sz w:val="24"/>
          <w:szCs w:val="24"/>
          <w:lang w:eastAsia="ru-RU"/>
        </w:rPr>
        <w:t>Базарно-Карабулакского района Саратовской области</w:t>
      </w:r>
    </w:p>
    <w:p w:rsidR="000407C7" w:rsidRPr="00A000D7" w:rsidRDefault="000407C7" w:rsidP="00D12367">
      <w:pPr>
        <w:widowControl/>
        <w:autoSpaceDE/>
        <w:autoSpaceDN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0407C7" w:rsidRPr="00A000D7" w:rsidRDefault="000407C7" w:rsidP="00B06EFC">
      <w:pPr>
        <w:widowControl/>
        <w:autoSpaceDE/>
        <w:autoSpaceDN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A000D7">
        <w:rPr>
          <w:rFonts w:ascii="PT Astra Serif" w:hAnsi="PT Astra Serif" w:cs="PT Astra Serif"/>
          <w:sz w:val="28"/>
          <w:szCs w:val="28"/>
          <w:lang w:eastAsia="ru-RU"/>
        </w:rPr>
        <w:t>ПОСТАНОВЛЯЕТ:</w:t>
      </w:r>
    </w:p>
    <w:p w:rsidR="000407C7" w:rsidRPr="00A000D7" w:rsidRDefault="000407C7" w:rsidP="00B06EFC">
      <w:pPr>
        <w:widowControl/>
        <w:autoSpaceDE/>
        <w:autoSpaceDN/>
        <w:ind w:firstLine="709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0407C7" w:rsidRDefault="000407C7" w:rsidP="00F541D0">
      <w:pPr>
        <w:widowControl/>
        <w:autoSpaceDE/>
        <w:autoSpaceDN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1. 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Внести в </w:t>
      </w:r>
      <w:r w:rsidRPr="00F541D0">
        <w:rPr>
          <w:rFonts w:ascii="PT Astra Serif" w:hAnsi="PT Astra Serif" w:cs="PT Astra Serif"/>
          <w:sz w:val="24"/>
          <w:szCs w:val="24"/>
          <w:lang w:eastAsia="ru-RU"/>
        </w:rPr>
        <w:t>постановление администрации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Шняевского </w:t>
      </w:r>
      <w:r w:rsidRPr="00F541D0">
        <w:rPr>
          <w:rFonts w:ascii="PT Astra Serif" w:hAnsi="PT Astra Serif" w:cs="PT Astra Serif"/>
          <w:sz w:val="24"/>
          <w:szCs w:val="24"/>
          <w:lang w:eastAsia="ru-RU"/>
        </w:rPr>
        <w:t xml:space="preserve">  муниципального образования от 27.06.2023 № 3</w:t>
      </w:r>
      <w:r>
        <w:rPr>
          <w:rFonts w:ascii="PT Astra Serif" w:hAnsi="PT Astra Serif" w:cs="PT Astra Serif"/>
          <w:sz w:val="24"/>
          <w:szCs w:val="24"/>
          <w:lang w:eastAsia="ru-RU"/>
        </w:rPr>
        <w:t>7</w:t>
      </w:r>
      <w:r w:rsidRPr="00F541D0">
        <w:rPr>
          <w:rFonts w:ascii="PT Astra Serif" w:hAnsi="PT Astra Serif" w:cs="PT Astra Serif"/>
          <w:sz w:val="24"/>
          <w:szCs w:val="24"/>
          <w:lang w:eastAsia="ru-RU"/>
        </w:rPr>
        <w:t xml:space="preserve"> «О дополнительных мерах поддержки лиц, 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семей»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(далее - Постановление) следующие изменения:</w:t>
      </w:r>
    </w:p>
    <w:p w:rsidR="000407C7" w:rsidRDefault="000407C7" w:rsidP="00F541D0">
      <w:pPr>
        <w:widowControl/>
        <w:autoSpaceDE/>
        <w:autoSpaceDN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1.1. Абзац первый пункта 1 Постановления изложить в следующей редакции:</w:t>
      </w:r>
    </w:p>
    <w:p w:rsidR="000407C7" w:rsidRDefault="000407C7" w:rsidP="00FD24DB">
      <w:pPr>
        <w:widowControl/>
        <w:autoSpaceDE/>
        <w:autoSpaceDN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«1. 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>Установить для членов семей лиц, заключивших с Министерством обороны Российской Федерации контракт о прохождении военной службы для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участия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Pr="00FA088B">
        <w:rPr>
          <w:rFonts w:ascii="PT Astra Serif" w:hAnsi="PT Astra Serif" w:cs="PT Astra Serif"/>
          <w:sz w:val="24"/>
          <w:szCs w:val="24"/>
          <w:lang w:eastAsia="ru-RU"/>
        </w:rPr>
        <w:t>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</w:t>
      </w:r>
      <w:r>
        <w:rPr>
          <w:rFonts w:ascii="PT Astra Serif" w:hAnsi="PT Astra Serif" w:cs="PT Astra Serif"/>
          <w:sz w:val="24"/>
          <w:szCs w:val="24"/>
          <w:lang w:eastAsia="ru-RU"/>
        </w:rPr>
        <w:t>ункции на указанных территориях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>, проживающих на территории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Шняевского 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муниципального образования, следующие дополнительные меры поддержки:</w:t>
      </w:r>
      <w:r>
        <w:rPr>
          <w:rFonts w:ascii="PT Astra Serif" w:hAnsi="PT Astra Serif" w:cs="PT Astra Serif"/>
          <w:sz w:val="24"/>
          <w:szCs w:val="24"/>
          <w:lang w:eastAsia="ru-RU"/>
        </w:rPr>
        <w:t>».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</w:p>
    <w:p w:rsidR="000407C7" w:rsidRPr="00A000D7" w:rsidRDefault="000407C7" w:rsidP="00FD24DB">
      <w:pPr>
        <w:widowControl/>
        <w:autoSpaceDE/>
        <w:autoSpaceDN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A000D7">
        <w:rPr>
          <w:rFonts w:ascii="PT Astra Serif" w:hAnsi="PT Astra Serif" w:cs="PT Astra Serif"/>
          <w:sz w:val="24"/>
          <w:szCs w:val="24"/>
          <w:lang w:eastAsia="ru-RU"/>
        </w:rPr>
        <w:t>2.</w:t>
      </w:r>
      <w:r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>Настоящее постановление обнародовать.</w:t>
      </w:r>
    </w:p>
    <w:p w:rsidR="000407C7" w:rsidRPr="00A000D7" w:rsidRDefault="000407C7" w:rsidP="00FD24DB">
      <w:pPr>
        <w:widowControl/>
        <w:autoSpaceDE/>
        <w:autoSpaceDN/>
        <w:ind w:firstLine="540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3</w:t>
      </w:r>
      <w:r w:rsidRPr="00A000D7">
        <w:rPr>
          <w:rFonts w:ascii="PT Astra Serif" w:hAnsi="PT Astra Serif" w:cs="PT Astra Serif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0407C7" w:rsidRDefault="000407C7" w:rsidP="002F4156">
      <w:pPr>
        <w:rPr>
          <w:rFonts w:ascii="PT Astra Serif" w:hAnsi="PT Astra Serif" w:cs="PT Astra Serif"/>
        </w:rPr>
      </w:pPr>
    </w:p>
    <w:p w:rsidR="000407C7" w:rsidRPr="00A000D7" w:rsidRDefault="000407C7" w:rsidP="002F4156">
      <w:pPr>
        <w:rPr>
          <w:rFonts w:ascii="PT Astra Serif" w:hAnsi="PT Astra Serif" w:cs="PT Astra Serif"/>
        </w:rPr>
      </w:pPr>
    </w:p>
    <w:p w:rsidR="000407C7" w:rsidRDefault="000407C7" w:rsidP="00FA088B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Г</w:t>
      </w:r>
      <w:r w:rsidRPr="00BA72D5">
        <w:rPr>
          <w:rFonts w:ascii="PT Astra Serif" w:hAnsi="PT Astra Serif" w:cs="PT Astra Serif"/>
          <w:sz w:val="24"/>
          <w:szCs w:val="24"/>
        </w:rPr>
        <w:t>лав</w:t>
      </w:r>
      <w:r>
        <w:rPr>
          <w:rFonts w:ascii="PT Astra Serif" w:hAnsi="PT Astra Serif" w:cs="PT Astra Serif"/>
          <w:sz w:val="24"/>
          <w:szCs w:val="24"/>
        </w:rPr>
        <w:t>а</w:t>
      </w:r>
      <w:r w:rsidRPr="00BA72D5">
        <w:rPr>
          <w:rFonts w:ascii="PT Astra Serif" w:hAnsi="PT Astra Serif" w:cs="PT Astra Serif"/>
          <w:sz w:val="24"/>
          <w:szCs w:val="24"/>
        </w:rPr>
        <w:t xml:space="preserve">  администрации </w:t>
      </w:r>
      <w:r>
        <w:rPr>
          <w:rFonts w:ascii="PT Astra Serif" w:hAnsi="PT Astra Serif" w:cs="PT Astra Serif"/>
          <w:sz w:val="24"/>
          <w:szCs w:val="24"/>
        </w:rPr>
        <w:t>Шняевского</w:t>
      </w:r>
      <w:r w:rsidRPr="00BA72D5">
        <w:rPr>
          <w:rFonts w:ascii="PT Astra Serif" w:hAnsi="PT Astra Serif" w:cs="PT Astra Serif"/>
          <w:sz w:val="24"/>
          <w:szCs w:val="24"/>
        </w:rPr>
        <w:t xml:space="preserve"> </w:t>
      </w:r>
    </w:p>
    <w:p w:rsidR="000407C7" w:rsidRPr="00791365" w:rsidRDefault="000407C7" w:rsidP="00FA088B">
      <w:pPr>
        <w:rPr>
          <w:rFonts w:ascii="PT Astra Serif" w:hAnsi="PT Astra Serif" w:cs="PT Astra Serif"/>
          <w:sz w:val="24"/>
          <w:szCs w:val="24"/>
        </w:rPr>
      </w:pPr>
      <w:r w:rsidRPr="00BA72D5">
        <w:rPr>
          <w:rFonts w:ascii="PT Astra Serif" w:hAnsi="PT Astra Serif" w:cs="PT Astra Serif"/>
          <w:sz w:val="24"/>
          <w:szCs w:val="24"/>
        </w:rPr>
        <w:t xml:space="preserve">муниципального </w:t>
      </w:r>
      <w:r w:rsidRPr="00791365">
        <w:rPr>
          <w:rFonts w:ascii="PT Astra Serif" w:hAnsi="PT Astra Serif" w:cs="PT Astra Serif"/>
          <w:sz w:val="24"/>
          <w:szCs w:val="24"/>
        </w:rPr>
        <w:t xml:space="preserve">образования                                                                </w:t>
      </w:r>
      <w:bookmarkStart w:id="0" w:name="_GoBack"/>
      <w:bookmarkEnd w:id="0"/>
      <w:r>
        <w:rPr>
          <w:rFonts w:ascii="PT Astra Serif" w:hAnsi="PT Astra Serif" w:cs="PT Astra Serif"/>
          <w:sz w:val="24"/>
          <w:szCs w:val="24"/>
        </w:rPr>
        <w:t>Ю.Н. Юртаев</w:t>
      </w:r>
    </w:p>
    <w:sectPr w:rsidR="000407C7" w:rsidRPr="00791365" w:rsidSect="00BA72D5">
      <w:headerReference w:type="default" r:id="rId7"/>
      <w:pgSz w:w="11900" w:h="16820"/>
      <w:pgMar w:top="567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C7" w:rsidRDefault="000407C7" w:rsidP="009937C0">
      <w:r>
        <w:separator/>
      </w:r>
    </w:p>
  </w:endnote>
  <w:endnote w:type="continuationSeparator" w:id="1">
    <w:p w:rsidR="000407C7" w:rsidRDefault="000407C7" w:rsidP="0099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C7" w:rsidRDefault="000407C7" w:rsidP="009937C0">
      <w:r>
        <w:separator/>
      </w:r>
    </w:p>
  </w:footnote>
  <w:footnote w:type="continuationSeparator" w:id="1">
    <w:p w:rsidR="000407C7" w:rsidRDefault="000407C7" w:rsidP="00993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C7" w:rsidRDefault="000407C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407C7" w:rsidRDefault="00040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CF3"/>
    <w:rsid w:val="000064FD"/>
    <w:rsid w:val="000226BB"/>
    <w:rsid w:val="000407C7"/>
    <w:rsid w:val="000415D7"/>
    <w:rsid w:val="00043077"/>
    <w:rsid w:val="000674AB"/>
    <w:rsid w:val="000907C8"/>
    <w:rsid w:val="00092BF7"/>
    <w:rsid w:val="000C1C47"/>
    <w:rsid w:val="00101075"/>
    <w:rsid w:val="0010395C"/>
    <w:rsid w:val="00143829"/>
    <w:rsid w:val="00153118"/>
    <w:rsid w:val="0015408B"/>
    <w:rsid w:val="00167ACB"/>
    <w:rsid w:val="00230E01"/>
    <w:rsid w:val="002363C2"/>
    <w:rsid w:val="00261C46"/>
    <w:rsid w:val="002638EB"/>
    <w:rsid w:val="00270742"/>
    <w:rsid w:val="002716C0"/>
    <w:rsid w:val="00282C9E"/>
    <w:rsid w:val="002904BD"/>
    <w:rsid w:val="002A56A8"/>
    <w:rsid w:val="002A608F"/>
    <w:rsid w:val="002B2015"/>
    <w:rsid w:val="002B601A"/>
    <w:rsid w:val="002F4156"/>
    <w:rsid w:val="002F5FFC"/>
    <w:rsid w:val="002F6486"/>
    <w:rsid w:val="003219F0"/>
    <w:rsid w:val="00325D9F"/>
    <w:rsid w:val="0033616F"/>
    <w:rsid w:val="003444C4"/>
    <w:rsid w:val="00365CB6"/>
    <w:rsid w:val="00366498"/>
    <w:rsid w:val="00370B0D"/>
    <w:rsid w:val="00372C7A"/>
    <w:rsid w:val="003847CE"/>
    <w:rsid w:val="00385375"/>
    <w:rsid w:val="00395E88"/>
    <w:rsid w:val="00396D87"/>
    <w:rsid w:val="003A58AC"/>
    <w:rsid w:val="003B5E49"/>
    <w:rsid w:val="003C2120"/>
    <w:rsid w:val="003D0218"/>
    <w:rsid w:val="003F2A0C"/>
    <w:rsid w:val="00404E38"/>
    <w:rsid w:val="00421D32"/>
    <w:rsid w:val="004449A4"/>
    <w:rsid w:val="00466C2C"/>
    <w:rsid w:val="00466F31"/>
    <w:rsid w:val="00473AFC"/>
    <w:rsid w:val="004A3229"/>
    <w:rsid w:val="004C046B"/>
    <w:rsid w:val="004C32F9"/>
    <w:rsid w:val="004C5D47"/>
    <w:rsid w:val="004D254F"/>
    <w:rsid w:val="004D37C5"/>
    <w:rsid w:val="004F5EEF"/>
    <w:rsid w:val="00506DF3"/>
    <w:rsid w:val="00525A85"/>
    <w:rsid w:val="005569A1"/>
    <w:rsid w:val="005C1400"/>
    <w:rsid w:val="005C3B54"/>
    <w:rsid w:val="005E12CD"/>
    <w:rsid w:val="005F2186"/>
    <w:rsid w:val="0061539D"/>
    <w:rsid w:val="006313B0"/>
    <w:rsid w:val="00654F95"/>
    <w:rsid w:val="00655A67"/>
    <w:rsid w:val="00677A29"/>
    <w:rsid w:val="006B1DBB"/>
    <w:rsid w:val="006C0822"/>
    <w:rsid w:val="006D0523"/>
    <w:rsid w:val="006D14DF"/>
    <w:rsid w:val="006D3D1B"/>
    <w:rsid w:val="006F4081"/>
    <w:rsid w:val="00700C0A"/>
    <w:rsid w:val="00703DAE"/>
    <w:rsid w:val="007154EC"/>
    <w:rsid w:val="0072720B"/>
    <w:rsid w:val="0073207C"/>
    <w:rsid w:val="00774038"/>
    <w:rsid w:val="00776B8C"/>
    <w:rsid w:val="007838BF"/>
    <w:rsid w:val="00784B5C"/>
    <w:rsid w:val="00791365"/>
    <w:rsid w:val="007B48D7"/>
    <w:rsid w:val="007D6B5D"/>
    <w:rsid w:val="007D760F"/>
    <w:rsid w:val="007F10EC"/>
    <w:rsid w:val="00804F9F"/>
    <w:rsid w:val="00805DB4"/>
    <w:rsid w:val="008069F6"/>
    <w:rsid w:val="00815737"/>
    <w:rsid w:val="0082518F"/>
    <w:rsid w:val="0083675B"/>
    <w:rsid w:val="00840C4E"/>
    <w:rsid w:val="00844CF3"/>
    <w:rsid w:val="00875586"/>
    <w:rsid w:val="008759EA"/>
    <w:rsid w:val="00884E58"/>
    <w:rsid w:val="00890B41"/>
    <w:rsid w:val="00903183"/>
    <w:rsid w:val="00906312"/>
    <w:rsid w:val="009167F5"/>
    <w:rsid w:val="0092408A"/>
    <w:rsid w:val="00953BAF"/>
    <w:rsid w:val="00954A7A"/>
    <w:rsid w:val="009937C0"/>
    <w:rsid w:val="009B503E"/>
    <w:rsid w:val="009D156C"/>
    <w:rsid w:val="009E4FB8"/>
    <w:rsid w:val="00A000D7"/>
    <w:rsid w:val="00A14734"/>
    <w:rsid w:val="00A35E90"/>
    <w:rsid w:val="00A37AEE"/>
    <w:rsid w:val="00A42688"/>
    <w:rsid w:val="00A45B8C"/>
    <w:rsid w:val="00A54F40"/>
    <w:rsid w:val="00A57D02"/>
    <w:rsid w:val="00A81678"/>
    <w:rsid w:val="00A821C4"/>
    <w:rsid w:val="00A90AF2"/>
    <w:rsid w:val="00A94202"/>
    <w:rsid w:val="00B06EFC"/>
    <w:rsid w:val="00B31391"/>
    <w:rsid w:val="00BA72D5"/>
    <w:rsid w:val="00BB43B9"/>
    <w:rsid w:val="00BF3C3F"/>
    <w:rsid w:val="00BF7B9D"/>
    <w:rsid w:val="00C17E12"/>
    <w:rsid w:val="00C276F5"/>
    <w:rsid w:val="00C47134"/>
    <w:rsid w:val="00C56C88"/>
    <w:rsid w:val="00C732A2"/>
    <w:rsid w:val="00C90D93"/>
    <w:rsid w:val="00CA0480"/>
    <w:rsid w:val="00CC6B22"/>
    <w:rsid w:val="00CC7A6D"/>
    <w:rsid w:val="00CD36FC"/>
    <w:rsid w:val="00D12367"/>
    <w:rsid w:val="00D417FB"/>
    <w:rsid w:val="00D52B2A"/>
    <w:rsid w:val="00D539BE"/>
    <w:rsid w:val="00D62AE5"/>
    <w:rsid w:val="00D755D5"/>
    <w:rsid w:val="00D83DEB"/>
    <w:rsid w:val="00D84819"/>
    <w:rsid w:val="00D900CB"/>
    <w:rsid w:val="00DA29B0"/>
    <w:rsid w:val="00DB03CF"/>
    <w:rsid w:val="00DC68ED"/>
    <w:rsid w:val="00DC7D60"/>
    <w:rsid w:val="00DD59EB"/>
    <w:rsid w:val="00DD6C9D"/>
    <w:rsid w:val="00E03217"/>
    <w:rsid w:val="00E067D0"/>
    <w:rsid w:val="00E07178"/>
    <w:rsid w:val="00E21AFB"/>
    <w:rsid w:val="00E538EA"/>
    <w:rsid w:val="00E842AD"/>
    <w:rsid w:val="00E92614"/>
    <w:rsid w:val="00E95010"/>
    <w:rsid w:val="00E964B9"/>
    <w:rsid w:val="00EB4AC4"/>
    <w:rsid w:val="00EB5731"/>
    <w:rsid w:val="00ED1911"/>
    <w:rsid w:val="00F541D0"/>
    <w:rsid w:val="00F93A1A"/>
    <w:rsid w:val="00FA088B"/>
    <w:rsid w:val="00F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F3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44CF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CC0"/>
    <w:rPr>
      <w:lang w:eastAsia="en-US"/>
    </w:rPr>
  </w:style>
  <w:style w:type="paragraph" w:customStyle="1" w:styleId="1">
    <w:name w:val="Абзац списка1"/>
    <w:basedOn w:val="Normal"/>
    <w:uiPriority w:val="99"/>
    <w:rsid w:val="00844CF3"/>
    <w:pPr>
      <w:ind w:left="148" w:firstLine="201"/>
      <w:jc w:val="both"/>
    </w:pPr>
  </w:style>
  <w:style w:type="paragraph" w:customStyle="1" w:styleId="pboth">
    <w:name w:val="pboth"/>
    <w:basedOn w:val="Normal"/>
    <w:uiPriority w:val="99"/>
    <w:rsid w:val="00844C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77A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77A29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B1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B1DBB"/>
    <w:rPr>
      <w:color w:val="0000FF"/>
      <w:u w:val="single"/>
    </w:rPr>
  </w:style>
  <w:style w:type="character" w:customStyle="1" w:styleId="hyperlink0">
    <w:name w:val="hyperlink"/>
    <w:uiPriority w:val="99"/>
    <w:rsid w:val="006B1DBB"/>
  </w:style>
  <w:style w:type="paragraph" w:styleId="Header">
    <w:name w:val="header"/>
    <w:basedOn w:val="Normal"/>
    <w:link w:val="HeaderChar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7C0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37C0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18F"/>
    <w:rPr>
      <w:rFonts w:ascii="Segoe UI" w:eastAsia="Times New Roman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99"/>
    <w:qFormat/>
    <w:rsid w:val="00F541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451</Words>
  <Characters>2575</Characters>
  <Application>Microsoft Office Outlook</Application>
  <DocSecurity>0</DocSecurity>
  <Lines>0</Lines>
  <Paragraphs>0</Paragraphs>
  <ScaleCrop>false</ScaleCrop>
  <Company>Прокуратура Ростовской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dc:description/>
  <cp:lastModifiedBy>АДМИН</cp:lastModifiedBy>
  <cp:revision>5</cp:revision>
  <cp:lastPrinted>2025-02-28T10:53:00Z</cp:lastPrinted>
  <dcterms:created xsi:type="dcterms:W3CDTF">2025-02-07T08:01:00Z</dcterms:created>
  <dcterms:modified xsi:type="dcterms:W3CDTF">2025-03-18T11:13:00Z</dcterms:modified>
</cp:coreProperties>
</file>